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81FD5">
      <w:pPr>
        <w:spacing w:line="560" w:lineRule="exact"/>
        <w:jc w:val="left"/>
        <w:rPr>
          <w:rFonts w:hint="eastAsia"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  <w:lang w:val="en-US" w:eastAsia="zh-CN"/>
        </w:rPr>
        <w:t>2</w:t>
      </w:r>
    </w:p>
    <w:p w14:paraId="6C7B3B15"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 w14:paraId="55C28093"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bookmarkStart w:id="0" w:name="_GoBack"/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bookmarkEnd w:id="0"/>
    <w:p w14:paraId="1888290D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50F89E92"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北京市审计局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 w14:paraId="5A594252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 w14:paraId="1031333C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 w14:paraId="2465C14A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 w14:paraId="6AC7F196"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 w14:paraId="4C03AE9F"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 w14:paraId="6B3F6A83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53817550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3ABD057A"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bjsjrsc@163.com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 w14:paraId="41223365"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春然手书简">
    <w:altName w:val="仿宋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E76FD">
    <w:pPr>
      <w:pStyle w:val="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 w14:paraId="0E7B48E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BD33B25"/>
    <w:rsid w:val="1DF72DE8"/>
    <w:rsid w:val="1DFECE63"/>
    <w:rsid w:val="39B229C4"/>
    <w:rsid w:val="3BDEB14E"/>
    <w:rsid w:val="3DEF4DEB"/>
    <w:rsid w:val="3EFFE3E9"/>
    <w:rsid w:val="3F7F55E3"/>
    <w:rsid w:val="4FFD08CE"/>
    <w:rsid w:val="54DB20A5"/>
    <w:rsid w:val="57F981DB"/>
    <w:rsid w:val="5CF53048"/>
    <w:rsid w:val="5F562004"/>
    <w:rsid w:val="63FFA082"/>
    <w:rsid w:val="67F9C0F3"/>
    <w:rsid w:val="6F751981"/>
    <w:rsid w:val="71656FCA"/>
    <w:rsid w:val="7545EAA0"/>
    <w:rsid w:val="771E36E2"/>
    <w:rsid w:val="7BC29984"/>
    <w:rsid w:val="7BFF6A9B"/>
    <w:rsid w:val="7EB3B67D"/>
    <w:rsid w:val="7F17E5A9"/>
    <w:rsid w:val="7F7DAC49"/>
    <w:rsid w:val="7F9EE5EC"/>
    <w:rsid w:val="7F9F17BC"/>
    <w:rsid w:val="7FC72079"/>
    <w:rsid w:val="7FFD50DC"/>
    <w:rsid w:val="BC7F4FA8"/>
    <w:rsid w:val="BFEF60F5"/>
    <w:rsid w:val="BFFBE7FE"/>
    <w:rsid w:val="CFBEB4A8"/>
    <w:rsid w:val="D7DE8FF1"/>
    <w:rsid w:val="E7BC5A00"/>
    <w:rsid w:val="EA9B5381"/>
    <w:rsid w:val="EBD7A585"/>
    <w:rsid w:val="EF7D2558"/>
    <w:rsid w:val="FA5FE32D"/>
    <w:rsid w:val="FBDF96AA"/>
    <w:rsid w:val="FCAF65EE"/>
    <w:rsid w:val="FDADA7F5"/>
    <w:rsid w:val="FFDD2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customStyle="1" w:styleId="13">
    <w:name w:val="List Paragraph"/>
    <w:basedOn w:val="1"/>
    <w:qFormat/>
    <w:uiPriority w:val="0"/>
    <w:pPr>
      <w:ind w:firstLine="200" w:firstLineChars="200"/>
    </w:pPr>
  </w:style>
  <w:style w:type="character" w:customStyle="1" w:styleId="14">
    <w:name w:val="font21"/>
    <w:basedOn w:val="8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751</Words>
  <Characters>858</Characters>
  <Lines>2</Lines>
  <Paragraphs>2</Paragraphs>
  <TotalTime>2</TotalTime>
  <ScaleCrop>false</ScaleCrop>
  <LinksUpToDate>false</LinksUpToDate>
  <CharactersWithSpaces>930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2021-03-08T00:20:00Z</dcterms:created>
  <dc:creator>xb21cn</dc:creator>
  <cp:lastModifiedBy>樱桃蜜瓜沙拉</cp:lastModifiedBy>
  <cp:lastPrinted>2025-11-20T19:47:00Z</cp:lastPrinted>
  <dcterms:modified xsi:type="dcterms:W3CDTF">2025-11-24T02:23:06Z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99DA3F7084054BB6832816937D7D8190_13</vt:lpwstr>
  </property>
  <property fmtid="{D5CDD505-2E9C-101B-9397-08002B2CF9AE}" pid="4" name="KSOTemplateDocerSaveRecord">
    <vt:lpwstr>eyJoZGlkIjoiODZhYjg0M2MzMzc5MjlkN2M1N2Y1OTUyZjUxNWNiOWMiLCJ1c2VySWQiOiIyMTIwNzI3OTYifQ==</vt:lpwstr>
  </property>
</Properties>
</file>